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1985"/>
        <w:gridCol w:w="1412"/>
      </w:tblGrid>
      <w:tr w:rsidR="00E9446F" w14:paraId="5FBA5839" w14:textId="77777777" w:rsidTr="00A676CB">
        <w:tc>
          <w:tcPr>
            <w:tcW w:w="2268" w:type="dxa"/>
          </w:tcPr>
          <w:p w14:paraId="0B1FDB69" w14:textId="77777777" w:rsidR="00E9446F" w:rsidRPr="000271D4" w:rsidRDefault="00E9446F" w:rsidP="00A676CB">
            <w:pPr>
              <w:pStyle w:val="Brnopopis"/>
            </w:pPr>
            <w:r w:rsidRPr="000271D4">
              <w:t>VÁŠ DOPIS Č. J.:</w:t>
            </w:r>
          </w:p>
        </w:tc>
        <w:tc>
          <w:tcPr>
            <w:tcW w:w="3969" w:type="dxa"/>
          </w:tcPr>
          <w:p w14:paraId="60311446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  <w:tc>
          <w:tcPr>
            <w:tcW w:w="3397" w:type="dxa"/>
            <w:gridSpan w:val="2"/>
            <w:vMerge w:val="restart"/>
          </w:tcPr>
          <w:p w14:paraId="4E850269" w14:textId="06540831" w:rsidR="007D2EF7" w:rsidRPr="00675E22" w:rsidRDefault="00860E55" w:rsidP="00A43CEC">
            <w:pPr>
              <w:pStyle w:val="Brnopopistext"/>
              <w:rPr>
                <w:sz w:val="20"/>
                <w:szCs w:val="20"/>
              </w:rPr>
            </w:pPr>
            <w:r w:rsidRPr="00675E22">
              <w:rPr>
                <w:color w:val="000000"/>
                <w:sz w:val="20"/>
                <w:szCs w:val="20"/>
              </w:rPr>
              <w:t>starostkám a starostům MČ tajemnicím a tajemníkům ÚMČ</w:t>
            </w:r>
          </w:p>
        </w:tc>
      </w:tr>
      <w:tr w:rsidR="00E9446F" w14:paraId="343A8A06" w14:textId="77777777" w:rsidTr="00A676CB">
        <w:tc>
          <w:tcPr>
            <w:tcW w:w="2268" w:type="dxa"/>
          </w:tcPr>
          <w:p w14:paraId="0AD779FF" w14:textId="77777777" w:rsidR="00E9446F" w:rsidRPr="000271D4" w:rsidRDefault="00E9446F" w:rsidP="00A676CB">
            <w:pPr>
              <w:pStyle w:val="Brnopopis"/>
            </w:pPr>
            <w:r w:rsidRPr="000271D4">
              <w:t>ZE DNE:</w:t>
            </w:r>
          </w:p>
        </w:tc>
        <w:tc>
          <w:tcPr>
            <w:tcW w:w="3969" w:type="dxa"/>
          </w:tcPr>
          <w:p w14:paraId="076FE5B6" w14:textId="1FD5C44D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  <w:tc>
          <w:tcPr>
            <w:tcW w:w="3397" w:type="dxa"/>
            <w:gridSpan w:val="2"/>
            <w:vMerge/>
          </w:tcPr>
          <w:p w14:paraId="6ACC21D3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2386BFE0" w14:textId="77777777" w:rsidTr="00A676CB">
        <w:tc>
          <w:tcPr>
            <w:tcW w:w="2268" w:type="dxa"/>
          </w:tcPr>
          <w:p w14:paraId="44CDD116" w14:textId="77777777" w:rsidR="00E9446F" w:rsidRPr="000271D4" w:rsidRDefault="00E9446F" w:rsidP="00A676CB">
            <w:pPr>
              <w:pStyle w:val="Brnopopis"/>
              <w:tabs>
                <w:tab w:val="right" w:pos="1956"/>
              </w:tabs>
            </w:pPr>
            <w:r w:rsidRPr="000271D4">
              <w:t>NAŠE Č. J.:</w:t>
            </w:r>
            <w:r w:rsidRPr="000271D4">
              <w:tab/>
            </w:r>
          </w:p>
        </w:tc>
        <w:tc>
          <w:tcPr>
            <w:tcW w:w="3969" w:type="dxa"/>
          </w:tcPr>
          <w:p w14:paraId="26DB08B8" w14:textId="3FA0F7F8" w:rsidR="00E9446F" w:rsidRPr="007A5F88" w:rsidRDefault="00E9446F" w:rsidP="00A676CB">
            <w:pPr>
              <w:pStyle w:val="Brnopopistext"/>
              <w:rPr>
                <w:color w:val="FF0000"/>
              </w:rPr>
            </w:pPr>
            <w:r w:rsidRPr="000D525D">
              <w:rPr>
                <w:color w:val="auto"/>
              </w:rPr>
              <w:t>MMB/</w:t>
            </w:r>
            <w:r w:rsidR="00F263B0" w:rsidRPr="000D525D">
              <w:rPr>
                <w:color w:val="auto"/>
              </w:rPr>
              <w:t>0</w:t>
            </w:r>
            <w:r w:rsidR="00B87425">
              <w:rPr>
                <w:color w:val="auto"/>
              </w:rPr>
              <w:t>517832</w:t>
            </w:r>
            <w:r w:rsidRPr="000D525D">
              <w:rPr>
                <w:color w:val="auto"/>
              </w:rPr>
              <w:t>/20</w:t>
            </w:r>
            <w:r w:rsidR="00403D87" w:rsidRPr="000D525D">
              <w:rPr>
                <w:color w:val="auto"/>
              </w:rPr>
              <w:t>2</w:t>
            </w:r>
            <w:r w:rsidR="000D525D" w:rsidRPr="000D525D">
              <w:rPr>
                <w:color w:val="auto"/>
              </w:rPr>
              <w:t>3</w:t>
            </w:r>
          </w:p>
        </w:tc>
        <w:tc>
          <w:tcPr>
            <w:tcW w:w="3397" w:type="dxa"/>
            <w:gridSpan w:val="2"/>
            <w:vMerge/>
          </w:tcPr>
          <w:p w14:paraId="3BEA3883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133C9A33" w14:textId="77777777" w:rsidTr="00A676CB">
        <w:tc>
          <w:tcPr>
            <w:tcW w:w="2268" w:type="dxa"/>
          </w:tcPr>
          <w:p w14:paraId="037BB664" w14:textId="77777777" w:rsidR="00E9446F" w:rsidRPr="000271D4" w:rsidRDefault="00E9446F" w:rsidP="00A676CB">
            <w:pPr>
              <w:pStyle w:val="Brnopopis"/>
            </w:pPr>
            <w:r w:rsidRPr="000271D4">
              <w:t>SPIS. ZN.:</w:t>
            </w:r>
          </w:p>
        </w:tc>
        <w:tc>
          <w:tcPr>
            <w:tcW w:w="3969" w:type="dxa"/>
          </w:tcPr>
          <w:p w14:paraId="3C10CEC7" w14:textId="48323352" w:rsidR="00E9446F" w:rsidRPr="007A5F88" w:rsidRDefault="00E9446F" w:rsidP="00A676CB">
            <w:pPr>
              <w:pStyle w:val="Brnopopistext"/>
              <w:rPr>
                <w:color w:val="auto"/>
              </w:rPr>
            </w:pPr>
          </w:p>
        </w:tc>
        <w:tc>
          <w:tcPr>
            <w:tcW w:w="3397" w:type="dxa"/>
            <w:gridSpan w:val="2"/>
            <w:vMerge/>
          </w:tcPr>
          <w:p w14:paraId="6BD987D3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0B5AE3C8" w14:textId="77777777" w:rsidTr="00A676CB">
        <w:tc>
          <w:tcPr>
            <w:tcW w:w="2268" w:type="dxa"/>
          </w:tcPr>
          <w:p w14:paraId="16F4436A" w14:textId="77777777" w:rsidR="00E9446F" w:rsidRPr="000271D4" w:rsidRDefault="00E9446F" w:rsidP="00A676CB">
            <w:pPr>
              <w:pStyle w:val="Brnopopis"/>
            </w:pPr>
          </w:p>
        </w:tc>
        <w:tc>
          <w:tcPr>
            <w:tcW w:w="3969" w:type="dxa"/>
          </w:tcPr>
          <w:p w14:paraId="33CAE56B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  <w:tc>
          <w:tcPr>
            <w:tcW w:w="3397" w:type="dxa"/>
            <w:gridSpan w:val="2"/>
            <w:vMerge/>
          </w:tcPr>
          <w:p w14:paraId="09CFFE49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7AED1D40" w14:textId="77777777" w:rsidTr="00A676CB">
        <w:tc>
          <w:tcPr>
            <w:tcW w:w="2268" w:type="dxa"/>
          </w:tcPr>
          <w:p w14:paraId="38E1180B" w14:textId="77777777" w:rsidR="00E9446F" w:rsidRPr="000271D4" w:rsidRDefault="00E9446F" w:rsidP="00A676CB">
            <w:pPr>
              <w:pStyle w:val="Brnopopis"/>
            </w:pPr>
            <w:r w:rsidRPr="000271D4">
              <w:t>VYŘIZUJE:</w:t>
            </w:r>
          </w:p>
        </w:tc>
        <w:tc>
          <w:tcPr>
            <w:tcW w:w="3969" w:type="dxa"/>
          </w:tcPr>
          <w:p w14:paraId="7E98966D" w14:textId="4985B83D" w:rsidR="007D7E17" w:rsidRDefault="00572408" w:rsidP="007D7E17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Ing. Eva Chaloupková</w:t>
            </w:r>
          </w:p>
          <w:p w14:paraId="2E64342A" w14:textId="0FB863EE" w:rsidR="00E9446F" w:rsidRPr="000D0FF5" w:rsidRDefault="00E9446F" w:rsidP="00A676CB">
            <w:pPr>
              <w:pStyle w:val="Brnopopistext"/>
              <w:rPr>
                <w:color w:val="auto"/>
              </w:rPr>
            </w:pPr>
          </w:p>
        </w:tc>
        <w:tc>
          <w:tcPr>
            <w:tcW w:w="3397" w:type="dxa"/>
            <w:gridSpan w:val="2"/>
            <w:vMerge/>
          </w:tcPr>
          <w:p w14:paraId="553204C0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0A78DE57" w14:textId="77777777" w:rsidTr="00A676CB">
        <w:tc>
          <w:tcPr>
            <w:tcW w:w="2268" w:type="dxa"/>
          </w:tcPr>
          <w:p w14:paraId="758828D7" w14:textId="38462FD7" w:rsidR="00E9446F" w:rsidRPr="000271D4" w:rsidRDefault="00E9446F" w:rsidP="00A676CB">
            <w:pPr>
              <w:pStyle w:val="Brnopopis"/>
            </w:pPr>
            <w:r w:rsidRPr="000271D4">
              <w:t>TELEFON:</w:t>
            </w:r>
          </w:p>
        </w:tc>
        <w:tc>
          <w:tcPr>
            <w:tcW w:w="3969" w:type="dxa"/>
          </w:tcPr>
          <w:p w14:paraId="0393C568" w14:textId="2563EA6B" w:rsidR="00E9446F" w:rsidRPr="000D0FF5" w:rsidRDefault="00675E22" w:rsidP="00A676CB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 </w:t>
            </w:r>
            <w:r w:rsidR="00AF331B">
              <w:rPr>
                <w:color w:val="auto"/>
              </w:rPr>
              <w:t>542</w:t>
            </w:r>
            <w:r w:rsidR="008E46A6">
              <w:rPr>
                <w:color w:val="auto"/>
              </w:rPr>
              <w:t> </w:t>
            </w:r>
            <w:r w:rsidR="00AF331B">
              <w:rPr>
                <w:color w:val="auto"/>
              </w:rPr>
              <w:t>17</w:t>
            </w:r>
            <w:r w:rsidR="008E46A6">
              <w:rPr>
                <w:color w:val="auto"/>
              </w:rPr>
              <w:t>2 170</w:t>
            </w:r>
          </w:p>
        </w:tc>
        <w:tc>
          <w:tcPr>
            <w:tcW w:w="3397" w:type="dxa"/>
            <w:gridSpan w:val="2"/>
            <w:vMerge/>
          </w:tcPr>
          <w:p w14:paraId="5708DFA7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68754D5E" w14:textId="77777777" w:rsidTr="00A676CB">
        <w:tc>
          <w:tcPr>
            <w:tcW w:w="2268" w:type="dxa"/>
          </w:tcPr>
          <w:p w14:paraId="59F66CD2" w14:textId="77777777" w:rsidR="00E9446F" w:rsidRPr="000271D4" w:rsidRDefault="00E9446F" w:rsidP="00A676CB">
            <w:pPr>
              <w:pStyle w:val="Brnopopis"/>
            </w:pPr>
            <w:r w:rsidRPr="000271D4">
              <w:t>ID datové schránky:</w:t>
            </w:r>
          </w:p>
        </w:tc>
        <w:tc>
          <w:tcPr>
            <w:tcW w:w="3969" w:type="dxa"/>
          </w:tcPr>
          <w:p w14:paraId="5DB99D7D" w14:textId="77777777" w:rsidR="00E9446F" w:rsidRPr="00924B98" w:rsidRDefault="0026573C" w:rsidP="00A676CB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397" w:type="dxa"/>
            <w:gridSpan w:val="2"/>
            <w:vMerge/>
          </w:tcPr>
          <w:p w14:paraId="34DB9F26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492F9922" w14:textId="77777777" w:rsidTr="00A676CB">
        <w:tc>
          <w:tcPr>
            <w:tcW w:w="2268" w:type="dxa"/>
          </w:tcPr>
          <w:p w14:paraId="772603CF" w14:textId="77777777" w:rsidR="00E9446F" w:rsidRPr="000271D4" w:rsidRDefault="00E9446F" w:rsidP="00A676CB">
            <w:pPr>
              <w:pStyle w:val="Brnopopis"/>
            </w:pPr>
            <w:r w:rsidRPr="000271D4">
              <w:t>E-MAIL:</w:t>
            </w:r>
          </w:p>
        </w:tc>
        <w:tc>
          <w:tcPr>
            <w:tcW w:w="3969" w:type="dxa"/>
          </w:tcPr>
          <w:p w14:paraId="086D1549" w14:textId="3E16F410" w:rsidR="00E9446F" w:rsidRPr="008E46A6" w:rsidRDefault="00000000" w:rsidP="00452142">
            <w:pPr>
              <w:pStyle w:val="Brnopopistext"/>
              <w:rPr>
                <w:color w:val="0070C0"/>
              </w:rPr>
            </w:pPr>
            <w:hyperlink r:id="rId10" w:history="1">
              <w:r w:rsidR="008E46A6" w:rsidRPr="008E46A6">
                <w:rPr>
                  <w:rStyle w:val="Hypertextovodkaz"/>
                  <w:color w:val="0070C0"/>
                </w:rPr>
                <w:t>chaloupkova.eva@brno.cz</w:t>
              </w:r>
            </w:hyperlink>
          </w:p>
        </w:tc>
        <w:tc>
          <w:tcPr>
            <w:tcW w:w="3397" w:type="dxa"/>
            <w:gridSpan w:val="2"/>
            <w:vMerge/>
          </w:tcPr>
          <w:p w14:paraId="5BD65960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0E561F2A" w14:textId="77777777" w:rsidTr="00A676CB">
        <w:tc>
          <w:tcPr>
            <w:tcW w:w="2268" w:type="dxa"/>
          </w:tcPr>
          <w:p w14:paraId="42127E59" w14:textId="77777777" w:rsidR="00E9446F" w:rsidRPr="000271D4" w:rsidRDefault="00E9446F" w:rsidP="00A676CB">
            <w:pPr>
              <w:pStyle w:val="Brnopopis"/>
            </w:pPr>
          </w:p>
        </w:tc>
        <w:tc>
          <w:tcPr>
            <w:tcW w:w="3969" w:type="dxa"/>
          </w:tcPr>
          <w:p w14:paraId="5A8603BB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  <w:tc>
          <w:tcPr>
            <w:tcW w:w="1985" w:type="dxa"/>
          </w:tcPr>
          <w:p w14:paraId="624A103F" w14:textId="77777777" w:rsidR="00E9446F" w:rsidRPr="00924B98" w:rsidRDefault="00E9446F" w:rsidP="00A676CB">
            <w:pPr>
              <w:pStyle w:val="Brnopopis"/>
              <w:rPr>
                <w:color w:val="auto"/>
              </w:rPr>
            </w:pPr>
          </w:p>
        </w:tc>
        <w:tc>
          <w:tcPr>
            <w:tcW w:w="1412" w:type="dxa"/>
          </w:tcPr>
          <w:p w14:paraId="4E5E2FA1" w14:textId="77777777" w:rsidR="00E9446F" w:rsidRDefault="00E9446F" w:rsidP="00A676CB">
            <w:pPr>
              <w:pStyle w:val="Brnopopistext"/>
            </w:pPr>
          </w:p>
        </w:tc>
      </w:tr>
      <w:tr w:rsidR="00E9446F" w14:paraId="06FA2F82" w14:textId="77777777" w:rsidTr="00A676CB">
        <w:trPr>
          <w:trHeight w:val="80"/>
        </w:trPr>
        <w:tc>
          <w:tcPr>
            <w:tcW w:w="2268" w:type="dxa"/>
          </w:tcPr>
          <w:p w14:paraId="18F64269" w14:textId="77777777" w:rsidR="00E9446F" w:rsidRPr="000271D4" w:rsidRDefault="00E9446F" w:rsidP="00A676CB">
            <w:pPr>
              <w:pStyle w:val="Brnopopis"/>
            </w:pPr>
            <w:r w:rsidRPr="000271D4">
              <w:t>DATUM:</w:t>
            </w:r>
          </w:p>
        </w:tc>
        <w:tc>
          <w:tcPr>
            <w:tcW w:w="3969" w:type="dxa"/>
          </w:tcPr>
          <w:p w14:paraId="3A5E79CE" w14:textId="49BD7909" w:rsidR="00E9446F" w:rsidRPr="000933E4" w:rsidRDefault="00B87425" w:rsidP="00A676CB">
            <w:pPr>
              <w:pStyle w:val="Brnopopistext"/>
              <w:rPr>
                <w:color w:val="FF0000"/>
                <w:highlight w:val="yellow"/>
              </w:rPr>
            </w:pPr>
            <w:r>
              <w:rPr>
                <w:color w:val="auto"/>
              </w:rPr>
              <w:t>7</w:t>
            </w:r>
            <w:r w:rsidR="004F403B" w:rsidRPr="000D525D">
              <w:rPr>
                <w:color w:val="auto"/>
              </w:rPr>
              <w:t xml:space="preserve">. </w:t>
            </w:r>
            <w:r>
              <w:rPr>
                <w:color w:val="auto"/>
              </w:rPr>
              <w:t>11</w:t>
            </w:r>
            <w:r w:rsidR="00403D87" w:rsidRPr="000D525D">
              <w:rPr>
                <w:color w:val="auto"/>
              </w:rPr>
              <w:t xml:space="preserve">. </w:t>
            </w:r>
            <w:r w:rsidR="00E9446F" w:rsidRPr="000D525D">
              <w:rPr>
                <w:color w:val="auto"/>
              </w:rPr>
              <w:t>20</w:t>
            </w:r>
            <w:r w:rsidR="00403D87" w:rsidRPr="000D525D">
              <w:rPr>
                <w:color w:val="auto"/>
              </w:rPr>
              <w:t>2</w:t>
            </w:r>
            <w:r w:rsidR="000D525D">
              <w:rPr>
                <w:color w:val="auto"/>
              </w:rPr>
              <w:t>3</w:t>
            </w:r>
          </w:p>
        </w:tc>
        <w:tc>
          <w:tcPr>
            <w:tcW w:w="1985" w:type="dxa"/>
          </w:tcPr>
          <w:p w14:paraId="5573AE80" w14:textId="77777777" w:rsidR="00E9446F" w:rsidRPr="00924B98" w:rsidRDefault="00E9446F" w:rsidP="00A676CB">
            <w:pPr>
              <w:pStyle w:val="Brnopopis"/>
              <w:rPr>
                <w:color w:val="auto"/>
              </w:rPr>
            </w:pPr>
          </w:p>
        </w:tc>
        <w:tc>
          <w:tcPr>
            <w:tcW w:w="1412" w:type="dxa"/>
          </w:tcPr>
          <w:p w14:paraId="51FA3619" w14:textId="77777777" w:rsidR="00E9446F" w:rsidRDefault="00E9446F" w:rsidP="00A676CB">
            <w:pPr>
              <w:pStyle w:val="Brnopopistext"/>
            </w:pPr>
          </w:p>
        </w:tc>
      </w:tr>
      <w:tr w:rsidR="00E9446F" w14:paraId="54351DA0" w14:textId="77777777" w:rsidTr="00A676CB">
        <w:tc>
          <w:tcPr>
            <w:tcW w:w="2268" w:type="dxa"/>
          </w:tcPr>
          <w:p w14:paraId="46FD3A36" w14:textId="77777777" w:rsidR="00E9446F" w:rsidRPr="000271D4" w:rsidRDefault="00E9446F" w:rsidP="00A676CB">
            <w:pPr>
              <w:pStyle w:val="Brnopopis"/>
            </w:pPr>
            <w:r w:rsidRPr="000271D4">
              <w:t>počet listů:</w:t>
            </w:r>
          </w:p>
        </w:tc>
        <w:tc>
          <w:tcPr>
            <w:tcW w:w="3969" w:type="dxa"/>
          </w:tcPr>
          <w:p w14:paraId="7BAEF4FE" w14:textId="3737EF14" w:rsidR="00E9446F" w:rsidRPr="004D7704" w:rsidRDefault="00122561" w:rsidP="00A676CB">
            <w:pPr>
              <w:pStyle w:val="Brnopopistext"/>
              <w:rPr>
                <w:color w:val="FF0000"/>
              </w:rPr>
            </w:pPr>
            <w:r w:rsidRPr="00122561">
              <w:rPr>
                <w:color w:val="auto"/>
              </w:rPr>
              <w:t>0</w:t>
            </w:r>
            <w:r w:rsidR="00E42824">
              <w:rPr>
                <w:color w:val="auto"/>
              </w:rPr>
              <w:t>1</w:t>
            </w:r>
          </w:p>
        </w:tc>
        <w:tc>
          <w:tcPr>
            <w:tcW w:w="1985" w:type="dxa"/>
          </w:tcPr>
          <w:p w14:paraId="01F9AA24" w14:textId="77777777" w:rsidR="00E9446F" w:rsidRPr="00924B98" w:rsidRDefault="00E9446F" w:rsidP="00A676CB">
            <w:pPr>
              <w:pStyle w:val="Brnopopis"/>
              <w:rPr>
                <w:color w:val="auto"/>
              </w:rPr>
            </w:pPr>
          </w:p>
        </w:tc>
        <w:tc>
          <w:tcPr>
            <w:tcW w:w="1412" w:type="dxa"/>
          </w:tcPr>
          <w:p w14:paraId="6200CFEA" w14:textId="77777777" w:rsidR="00E9446F" w:rsidRDefault="00E9446F" w:rsidP="00A676CB">
            <w:pPr>
              <w:pStyle w:val="Brnopopistext"/>
            </w:pPr>
          </w:p>
        </w:tc>
      </w:tr>
      <w:tr w:rsidR="00E9446F" w14:paraId="50A17089" w14:textId="77777777" w:rsidTr="00A676CB">
        <w:tc>
          <w:tcPr>
            <w:tcW w:w="2268" w:type="dxa"/>
          </w:tcPr>
          <w:p w14:paraId="14BE56E6" w14:textId="77777777" w:rsidR="00E9446F" w:rsidRDefault="00E9446F" w:rsidP="00A676CB">
            <w:pPr>
              <w:pStyle w:val="Brnopopis"/>
            </w:pPr>
          </w:p>
        </w:tc>
        <w:tc>
          <w:tcPr>
            <w:tcW w:w="3969" w:type="dxa"/>
          </w:tcPr>
          <w:p w14:paraId="65186BE0" w14:textId="77777777" w:rsidR="00E9446F" w:rsidRDefault="00E9446F" w:rsidP="00A676CB">
            <w:pPr>
              <w:pStyle w:val="Brnopopistext"/>
            </w:pPr>
          </w:p>
        </w:tc>
        <w:tc>
          <w:tcPr>
            <w:tcW w:w="1985" w:type="dxa"/>
          </w:tcPr>
          <w:p w14:paraId="74EF64A9" w14:textId="77777777" w:rsidR="00E9446F" w:rsidRPr="00416897" w:rsidRDefault="00E9446F" w:rsidP="00A676CB">
            <w:pPr>
              <w:pStyle w:val="Brnopopis"/>
            </w:pPr>
          </w:p>
        </w:tc>
        <w:tc>
          <w:tcPr>
            <w:tcW w:w="1412" w:type="dxa"/>
          </w:tcPr>
          <w:p w14:paraId="1EF5A401" w14:textId="77777777" w:rsidR="00E9446F" w:rsidRDefault="00E9446F" w:rsidP="00A676CB">
            <w:pPr>
              <w:pStyle w:val="Brnopopistext"/>
            </w:pPr>
          </w:p>
        </w:tc>
      </w:tr>
      <w:tr w:rsidR="00E9446F" w14:paraId="7CFBF1AD" w14:textId="77777777" w:rsidTr="00A676CB">
        <w:tc>
          <w:tcPr>
            <w:tcW w:w="2268" w:type="dxa"/>
          </w:tcPr>
          <w:p w14:paraId="5C671E1F" w14:textId="77777777" w:rsidR="00E9446F" w:rsidRDefault="00E9446F" w:rsidP="00A676CB">
            <w:pPr>
              <w:pStyle w:val="Brnopopis"/>
            </w:pPr>
          </w:p>
        </w:tc>
        <w:tc>
          <w:tcPr>
            <w:tcW w:w="3969" w:type="dxa"/>
          </w:tcPr>
          <w:p w14:paraId="7AFB69BE" w14:textId="77777777" w:rsidR="00E9446F" w:rsidRDefault="00E9446F" w:rsidP="00A676CB">
            <w:pPr>
              <w:pStyle w:val="Brnopopistext"/>
            </w:pPr>
          </w:p>
        </w:tc>
        <w:tc>
          <w:tcPr>
            <w:tcW w:w="1985" w:type="dxa"/>
          </w:tcPr>
          <w:p w14:paraId="1A14A01A" w14:textId="77777777" w:rsidR="00E9446F" w:rsidRPr="00416897" w:rsidRDefault="00E9446F" w:rsidP="00A676CB">
            <w:pPr>
              <w:pStyle w:val="Brnopopis"/>
            </w:pPr>
          </w:p>
        </w:tc>
        <w:tc>
          <w:tcPr>
            <w:tcW w:w="1412" w:type="dxa"/>
          </w:tcPr>
          <w:p w14:paraId="244EC583" w14:textId="77777777" w:rsidR="00E9446F" w:rsidRDefault="00E9446F" w:rsidP="00A676CB">
            <w:pPr>
              <w:pStyle w:val="Brnopopistext"/>
            </w:pPr>
          </w:p>
        </w:tc>
      </w:tr>
    </w:tbl>
    <w:p w14:paraId="3282E8C6" w14:textId="77777777" w:rsidR="00675E22" w:rsidRPr="00675E22" w:rsidRDefault="00675E22" w:rsidP="00675E22">
      <w:pPr>
        <w:pStyle w:val="Normlnweb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75E22">
        <w:rPr>
          <w:rFonts w:ascii="Arial" w:hAnsi="Arial" w:cs="Arial"/>
          <w:b/>
          <w:bCs/>
          <w:color w:val="000000"/>
          <w:sz w:val="20"/>
          <w:szCs w:val="20"/>
        </w:rPr>
        <w:t>Návrh vyhlášky – Statut města Brna</w:t>
      </w:r>
    </w:p>
    <w:p w14:paraId="0169F9EE" w14:textId="77777777" w:rsidR="00675E22" w:rsidRDefault="00675E22" w:rsidP="00675E22">
      <w:pPr>
        <w:pStyle w:val="Brnopopistext"/>
        <w:rPr>
          <w:sz w:val="20"/>
          <w:szCs w:val="20"/>
        </w:rPr>
      </w:pPr>
    </w:p>
    <w:p w14:paraId="6328B318" w14:textId="367D5671" w:rsidR="00675E22" w:rsidRPr="00675E22" w:rsidRDefault="00675E22" w:rsidP="00675E22">
      <w:pPr>
        <w:pStyle w:val="Brnopopistext"/>
        <w:rPr>
          <w:sz w:val="20"/>
          <w:szCs w:val="20"/>
        </w:rPr>
      </w:pPr>
      <w:r w:rsidRPr="00675E22">
        <w:rPr>
          <w:sz w:val="20"/>
          <w:szCs w:val="20"/>
        </w:rPr>
        <w:t>Vážená paní starostko, vážený pane starosto,</w:t>
      </w:r>
    </w:p>
    <w:p w14:paraId="2B6B7E48" w14:textId="77777777" w:rsidR="00675E22" w:rsidRPr="00675E22" w:rsidRDefault="00675E22" w:rsidP="00675E22">
      <w:pPr>
        <w:pStyle w:val="Brnopopistext"/>
        <w:rPr>
          <w:sz w:val="20"/>
          <w:szCs w:val="20"/>
        </w:rPr>
      </w:pPr>
      <w:r w:rsidRPr="00675E22">
        <w:rPr>
          <w:sz w:val="20"/>
          <w:szCs w:val="20"/>
        </w:rPr>
        <w:t>Vážená paní tajemnice, vážený pane tajemníku,</w:t>
      </w:r>
    </w:p>
    <w:p w14:paraId="55D84C79" w14:textId="77777777" w:rsidR="00675E22" w:rsidRPr="00675E22" w:rsidRDefault="00675E22" w:rsidP="00675E2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675E22">
        <w:rPr>
          <w:rFonts w:ascii="Arial" w:hAnsi="Arial" w:cs="Arial"/>
          <w:color w:val="000000"/>
          <w:sz w:val="20"/>
          <w:szCs w:val="20"/>
        </w:rPr>
        <w:t>s odkazem na ustanovení čl. 77 odst. 3 a 4 obecně závazné vyhlášky statutárního města Brna č. 20/2001, kterou se vydává Statut města Brna, ve znění pozdějších vyhlášek Vám v příloze zasílám:</w:t>
      </w:r>
    </w:p>
    <w:p w14:paraId="65FAA043" w14:textId="77777777" w:rsidR="00675E22" w:rsidRPr="00675E22" w:rsidRDefault="00675E22" w:rsidP="00675E22">
      <w:pPr>
        <w:pStyle w:val="Brnopopistext"/>
        <w:jc w:val="both"/>
        <w:rPr>
          <w:sz w:val="20"/>
          <w:szCs w:val="20"/>
        </w:rPr>
      </w:pPr>
      <w:r w:rsidRPr="00675E22">
        <w:rPr>
          <w:sz w:val="20"/>
          <w:szCs w:val="20"/>
        </w:rPr>
        <w:t>- návrh obecně závazné vyhlášky statutárního města Brna, kterou se mění a doplňuje obecně závazná vyhláška statutárního města Brna č. 20/2001, kterou se vydává Statut města Brna, ve znění pozdějších vyhlášek,</w:t>
      </w:r>
    </w:p>
    <w:p w14:paraId="5AE3102B" w14:textId="77777777" w:rsidR="00675E22" w:rsidRPr="00675E22" w:rsidRDefault="00675E22" w:rsidP="00675E22">
      <w:pPr>
        <w:pStyle w:val="Brnopopistext"/>
        <w:jc w:val="both"/>
      </w:pPr>
      <w:r w:rsidRPr="00675E22">
        <w:rPr>
          <w:sz w:val="20"/>
          <w:szCs w:val="20"/>
        </w:rPr>
        <w:t>- důvodovou zprávu včetně porovnání textu pro snadnou orientaci ve změnách</w:t>
      </w:r>
      <w:r w:rsidRPr="00675E22">
        <w:t>.</w:t>
      </w:r>
    </w:p>
    <w:p w14:paraId="53F015B1" w14:textId="1C428324" w:rsidR="00675E22" w:rsidRDefault="00675E22" w:rsidP="00675E2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Zdvořile Vás žádám</w:t>
      </w:r>
      <w:r w:rsidRPr="00675E22">
        <w:rPr>
          <w:rFonts w:ascii="Arial" w:hAnsi="Arial" w:cs="Arial"/>
          <w:color w:val="000000"/>
          <w:sz w:val="20"/>
          <w:szCs w:val="20"/>
        </w:rPr>
        <w:t xml:space="preserve"> o zaslání stanoviska městské části k tomuto návrhu obecně závazné vyhlášky</w:t>
      </w:r>
      <w:r w:rsidR="00B87425">
        <w:rPr>
          <w:rFonts w:ascii="Arial" w:hAnsi="Arial" w:cs="Arial"/>
          <w:color w:val="000000"/>
          <w:sz w:val="20"/>
          <w:szCs w:val="20"/>
        </w:rPr>
        <w:t>. Pokud bude doručeno v termínu do 11. 12. 2023,</w:t>
      </w:r>
      <w:r w:rsidRPr="00675E22">
        <w:rPr>
          <w:rFonts w:ascii="Arial" w:hAnsi="Arial" w:cs="Arial"/>
          <w:color w:val="000000"/>
          <w:sz w:val="20"/>
          <w:szCs w:val="20"/>
        </w:rPr>
        <w:t xml:space="preserve"> </w:t>
      </w:r>
      <w:r w:rsidR="00B87425">
        <w:rPr>
          <w:rFonts w:ascii="Arial" w:hAnsi="Arial" w:cs="Arial"/>
          <w:color w:val="000000"/>
          <w:sz w:val="20"/>
          <w:szCs w:val="20"/>
        </w:rPr>
        <w:t>bude</w:t>
      </w:r>
      <w:r w:rsidRPr="00675E22">
        <w:rPr>
          <w:rFonts w:ascii="Arial" w:hAnsi="Arial" w:cs="Arial"/>
          <w:color w:val="000000"/>
          <w:sz w:val="20"/>
          <w:szCs w:val="20"/>
        </w:rPr>
        <w:t xml:space="preserve"> uvedeno v přehledu vyjádření městských částí, které bude k dispozici při projednávání materiálu na zasedání Zastupitelstva města Brna konaném dne </w:t>
      </w:r>
      <w:r w:rsidR="00B87425">
        <w:rPr>
          <w:rFonts w:ascii="Arial" w:hAnsi="Arial" w:cs="Arial"/>
          <w:color w:val="000000"/>
          <w:sz w:val="20"/>
          <w:szCs w:val="20"/>
        </w:rPr>
        <w:t>12</w:t>
      </w:r>
      <w:r w:rsidRPr="00675E22">
        <w:rPr>
          <w:rFonts w:ascii="Arial" w:hAnsi="Arial" w:cs="Arial"/>
          <w:color w:val="000000"/>
          <w:sz w:val="20"/>
          <w:szCs w:val="20"/>
        </w:rPr>
        <w:t xml:space="preserve">. </w:t>
      </w:r>
      <w:r w:rsidR="00B87425">
        <w:rPr>
          <w:rFonts w:ascii="Arial" w:hAnsi="Arial" w:cs="Arial"/>
          <w:color w:val="000000"/>
          <w:sz w:val="20"/>
          <w:szCs w:val="20"/>
        </w:rPr>
        <w:t>12</w:t>
      </w:r>
      <w:r w:rsidRPr="00675E22">
        <w:rPr>
          <w:rFonts w:ascii="Arial" w:hAnsi="Arial" w:cs="Arial"/>
          <w:color w:val="000000"/>
          <w:sz w:val="20"/>
          <w:szCs w:val="20"/>
        </w:rPr>
        <w:t>. 202</w:t>
      </w:r>
      <w:r w:rsidR="000933E4">
        <w:rPr>
          <w:rFonts w:ascii="Arial" w:hAnsi="Arial" w:cs="Arial"/>
          <w:color w:val="000000"/>
          <w:sz w:val="20"/>
          <w:szCs w:val="20"/>
        </w:rPr>
        <w:t>3</w:t>
      </w:r>
      <w:r w:rsidRPr="00675E22">
        <w:rPr>
          <w:rFonts w:ascii="Arial" w:hAnsi="Arial" w:cs="Arial"/>
          <w:color w:val="000000"/>
          <w:sz w:val="20"/>
          <w:szCs w:val="20"/>
        </w:rPr>
        <w:t>.</w:t>
      </w:r>
    </w:p>
    <w:p w14:paraId="0131B7F8" w14:textId="4470181E" w:rsidR="0036400A" w:rsidRDefault="00CA7319" w:rsidP="00675E2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Návrh bude předložen na </w:t>
      </w:r>
      <w:r w:rsidR="00B87425">
        <w:rPr>
          <w:rFonts w:ascii="Arial" w:hAnsi="Arial" w:cs="Arial"/>
          <w:color w:val="000000"/>
          <w:sz w:val="20"/>
          <w:szCs w:val="20"/>
        </w:rPr>
        <w:t>10</w:t>
      </w:r>
      <w:r w:rsidR="00331594">
        <w:rPr>
          <w:rFonts w:ascii="Arial" w:hAnsi="Arial" w:cs="Arial"/>
          <w:color w:val="000000"/>
          <w:sz w:val="20"/>
          <w:szCs w:val="20"/>
        </w:rPr>
        <w:t>.</w:t>
      </w:r>
      <w:r w:rsidR="00A53AF7">
        <w:rPr>
          <w:rFonts w:ascii="Arial" w:hAnsi="Arial" w:cs="Arial"/>
          <w:color w:val="000000"/>
          <w:sz w:val="20"/>
          <w:szCs w:val="20"/>
        </w:rPr>
        <w:t xml:space="preserve"> </w:t>
      </w:r>
      <w:r w:rsidR="00331594">
        <w:rPr>
          <w:rFonts w:ascii="Arial" w:hAnsi="Arial" w:cs="Arial"/>
          <w:color w:val="000000"/>
          <w:sz w:val="20"/>
          <w:szCs w:val="20"/>
        </w:rPr>
        <w:t>jednání</w:t>
      </w:r>
      <w:r>
        <w:rPr>
          <w:rFonts w:ascii="Arial" w:hAnsi="Arial" w:cs="Arial"/>
          <w:color w:val="000000"/>
          <w:sz w:val="20"/>
          <w:szCs w:val="20"/>
        </w:rPr>
        <w:t xml:space="preserve"> Sněmu starostů, který se koná dne </w:t>
      </w:r>
      <w:r w:rsidR="00B87425"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B87425"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. 202</w:t>
      </w:r>
      <w:r w:rsidR="000933E4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03D6055" w14:textId="441AE107" w:rsidR="00675E22" w:rsidRPr="00675E22" w:rsidRDefault="00675E22" w:rsidP="00675E2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případě dotazů jsem Vám k dispozici.</w:t>
      </w:r>
    </w:p>
    <w:p w14:paraId="394BFBDE" w14:textId="2608C1F7" w:rsidR="00466C08" w:rsidRDefault="00675E22" w:rsidP="00224760">
      <w:pPr>
        <w:spacing w:before="120"/>
        <w:rPr>
          <w:spacing w:val="2"/>
        </w:rPr>
      </w:pPr>
      <w:r>
        <w:rPr>
          <w:spacing w:val="2"/>
        </w:rPr>
        <w:t>Děkuji.</w:t>
      </w:r>
    </w:p>
    <w:p w14:paraId="4CDC37E6" w14:textId="77777777" w:rsidR="00E735EC" w:rsidRPr="00E735EC" w:rsidRDefault="00E735EC" w:rsidP="00E735EC"/>
    <w:p w14:paraId="416A6CF5" w14:textId="77777777" w:rsidR="0026573C" w:rsidRPr="00E735EC" w:rsidRDefault="00C630EA" w:rsidP="003C59CE">
      <w:pPr>
        <w:pStyle w:val="Normlntun"/>
        <w:rPr>
          <w:rFonts w:cs="Arial"/>
          <w:b w:val="0"/>
          <w:bCs/>
          <w:color w:val="auto"/>
        </w:rPr>
      </w:pPr>
      <w:r w:rsidRPr="00E735EC">
        <w:rPr>
          <w:rFonts w:cs="Arial"/>
          <w:b w:val="0"/>
          <w:bCs/>
          <w:color w:val="auto"/>
        </w:rPr>
        <w:t xml:space="preserve">S pozdravem </w:t>
      </w:r>
    </w:p>
    <w:p w14:paraId="58ED96BE" w14:textId="77777777" w:rsidR="0026573C" w:rsidRPr="00E735EC" w:rsidRDefault="0026573C" w:rsidP="003C59CE">
      <w:pPr>
        <w:pStyle w:val="Normlntun"/>
        <w:rPr>
          <w:rFonts w:cs="Arial"/>
          <w:b w:val="0"/>
          <w:bCs/>
          <w:color w:val="auto"/>
        </w:rPr>
      </w:pPr>
    </w:p>
    <w:p w14:paraId="472587DA" w14:textId="77777777" w:rsidR="00055C98" w:rsidRPr="00E735EC" w:rsidRDefault="00055C98" w:rsidP="003C59CE">
      <w:pPr>
        <w:pStyle w:val="Normlntun"/>
        <w:rPr>
          <w:b w:val="0"/>
          <w:bCs/>
          <w:color w:val="auto"/>
        </w:rPr>
      </w:pPr>
    </w:p>
    <w:p w14:paraId="443A4B31" w14:textId="05D99C07" w:rsidR="007D2EF7" w:rsidRPr="00E735EC" w:rsidRDefault="007D2EF7" w:rsidP="003C59CE">
      <w:pPr>
        <w:pStyle w:val="Normlntun"/>
        <w:rPr>
          <w:b w:val="0"/>
          <w:bCs/>
          <w:color w:val="auto"/>
        </w:rPr>
      </w:pPr>
      <w:r w:rsidRPr="00E735EC">
        <w:rPr>
          <w:b w:val="0"/>
          <w:bCs/>
          <w:color w:val="auto"/>
        </w:rPr>
        <w:t>Ing. Eva Chaloupková</w:t>
      </w:r>
    </w:p>
    <w:p w14:paraId="41FAFCAD" w14:textId="7343981D" w:rsidR="00461742" w:rsidRPr="00E735EC" w:rsidRDefault="007D2EF7" w:rsidP="003C59CE">
      <w:pPr>
        <w:pStyle w:val="Normlntun"/>
        <w:rPr>
          <w:b w:val="0"/>
          <w:bCs/>
          <w:color w:val="auto"/>
        </w:rPr>
      </w:pPr>
      <w:r w:rsidRPr="00E735EC">
        <w:rPr>
          <w:b w:val="0"/>
          <w:bCs/>
          <w:color w:val="auto"/>
        </w:rPr>
        <w:t>vedoucí Organizačního odboru</w:t>
      </w:r>
    </w:p>
    <w:p w14:paraId="39819655" w14:textId="77777777" w:rsidR="003E492A" w:rsidRPr="003E492A" w:rsidRDefault="003E492A" w:rsidP="003E492A"/>
    <w:p w14:paraId="3A4CAE2C" w14:textId="21EFDEE2" w:rsidR="000271D4" w:rsidRPr="00907BBA" w:rsidRDefault="000271D4" w:rsidP="000271D4">
      <w:pPr>
        <w:tabs>
          <w:tab w:val="left" w:pos="1985"/>
        </w:tabs>
        <w:rPr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POČET PŘÍLOH</w:t>
      </w:r>
      <w:r>
        <w:rPr>
          <w:b/>
          <w:color w:val="FF0000"/>
          <w:sz w:val="16"/>
          <w:szCs w:val="16"/>
        </w:rPr>
        <w:t>:</w:t>
      </w:r>
      <w:r>
        <w:rPr>
          <w:b/>
          <w:sz w:val="16"/>
          <w:szCs w:val="16"/>
        </w:rPr>
        <w:tab/>
      </w:r>
      <w:r w:rsidRPr="00871DE6">
        <w:rPr>
          <w:color w:val="auto"/>
          <w:szCs w:val="20"/>
        </w:rPr>
        <w:t>0</w:t>
      </w:r>
      <w:r w:rsidR="00675E22">
        <w:rPr>
          <w:color w:val="auto"/>
          <w:szCs w:val="20"/>
        </w:rPr>
        <w:t>2</w:t>
      </w:r>
    </w:p>
    <w:sectPr w:rsidR="000271D4" w:rsidRPr="00907BBA" w:rsidSect="008C5493">
      <w:footerReference w:type="default" r:id="rId11"/>
      <w:headerReference w:type="first" r:id="rId12"/>
      <w:footerReference w:type="first" r:id="rId13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597D" w14:textId="77777777" w:rsidR="000805D1" w:rsidRDefault="000805D1" w:rsidP="0018303A">
      <w:pPr>
        <w:spacing w:line="240" w:lineRule="auto"/>
      </w:pPr>
      <w:r>
        <w:separator/>
      </w:r>
    </w:p>
  </w:endnote>
  <w:endnote w:type="continuationSeparator" w:id="0">
    <w:p w14:paraId="6805AD7D" w14:textId="77777777" w:rsidR="000805D1" w:rsidRDefault="000805D1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6314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D535BB" w:rsidRPr="00D535BB">
      <w:rPr>
        <w:color w:val="auto"/>
      </w:rPr>
      <w:t>Organizační odbor</w:t>
    </w:r>
  </w:p>
  <w:p w14:paraId="69EDC34A" w14:textId="77777777" w:rsidR="008C5493" w:rsidRDefault="008C5493" w:rsidP="008C5493">
    <w:pPr>
      <w:pStyle w:val="Zpat"/>
    </w:pPr>
    <w:r w:rsidRPr="00A23B0E">
      <w:rPr>
        <w:color w:val="auto"/>
      </w:rPr>
      <w:t xml:space="preserve">Husova 12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</w:t>
    </w:r>
    <w:proofErr w:type="gramStart"/>
    <w:r w:rsidRPr="00A23B0E">
      <w:rPr>
        <w:color w:val="auto"/>
      </w:rPr>
      <w:t>67  Brno</w:t>
    </w:r>
    <w:proofErr w:type="gramEnd"/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6169E398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5B0AD3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7DF0D95" wp14:editId="2318E4F3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075F32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B4C5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D535BB" w:rsidRPr="00D535BB">
      <w:rPr>
        <w:color w:val="auto"/>
      </w:rPr>
      <w:t>Organizační odbor</w:t>
    </w:r>
  </w:p>
  <w:p w14:paraId="4013AA3B" w14:textId="77777777" w:rsidR="008C5493" w:rsidRDefault="008C5493" w:rsidP="008C5493">
    <w:pPr>
      <w:pStyle w:val="Zpat"/>
    </w:pPr>
    <w:r w:rsidRPr="00A23B0E">
      <w:rPr>
        <w:color w:val="auto"/>
      </w:rPr>
      <w:t xml:space="preserve">Husova 12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</w:t>
    </w:r>
    <w:proofErr w:type="gramStart"/>
    <w:r w:rsidRPr="00A23B0E">
      <w:rPr>
        <w:color w:val="auto"/>
      </w:rPr>
      <w:t>67  Brno</w:t>
    </w:r>
    <w:proofErr w:type="gramEnd"/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4D7669E8" w14:textId="31DA0D1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DE80567" wp14:editId="29241E74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5F1664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F263B0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2618" w14:textId="77777777" w:rsidR="000805D1" w:rsidRDefault="000805D1" w:rsidP="0018303A">
      <w:pPr>
        <w:spacing w:line="240" w:lineRule="auto"/>
      </w:pPr>
      <w:r>
        <w:separator/>
      </w:r>
    </w:p>
  </w:footnote>
  <w:footnote w:type="continuationSeparator" w:id="0">
    <w:p w14:paraId="3EE567C5" w14:textId="77777777" w:rsidR="000805D1" w:rsidRDefault="000805D1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D174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0D140444" wp14:editId="53F44AD7">
          <wp:simplePos x="0" y="0"/>
          <wp:positionH relativeFrom="margin">
            <wp:posOffset>4543425</wp:posOffset>
          </wp:positionH>
          <wp:positionV relativeFrom="page">
            <wp:posOffset>702310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A635A4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0464C101" w14:textId="77777777" w:rsidR="00D535BB" w:rsidRDefault="00D535BB" w:rsidP="00D535BB">
    <w:pPr>
      <w:pStyle w:val="Zhlav"/>
      <w:rPr>
        <w:color w:val="414142" w:themeColor="accent4"/>
      </w:rPr>
    </w:pPr>
    <w:r>
      <w:t>Organizační odbor</w:t>
    </w:r>
  </w:p>
  <w:p w14:paraId="284CF08C" w14:textId="77777777" w:rsidR="00F228CC" w:rsidRDefault="00F228CC">
    <w:pPr>
      <w:pStyle w:val="Zhlav"/>
    </w:pPr>
  </w:p>
  <w:p w14:paraId="2AB4F2A4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66C"/>
    <w:multiLevelType w:val="hybridMultilevel"/>
    <w:tmpl w:val="FC5CF4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645"/>
    <w:multiLevelType w:val="hybridMultilevel"/>
    <w:tmpl w:val="53AA34DC"/>
    <w:lvl w:ilvl="0" w:tplc="D6A4CC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102"/>
    <w:multiLevelType w:val="hybridMultilevel"/>
    <w:tmpl w:val="F2B837A6"/>
    <w:lvl w:ilvl="0" w:tplc="934AF4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9F9"/>
    <w:multiLevelType w:val="hybridMultilevel"/>
    <w:tmpl w:val="A8BA56D8"/>
    <w:lvl w:ilvl="0" w:tplc="8990FC3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813BF"/>
    <w:multiLevelType w:val="hybridMultilevel"/>
    <w:tmpl w:val="6436F4BA"/>
    <w:lvl w:ilvl="0" w:tplc="153AB4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7D77F7"/>
    <w:multiLevelType w:val="hybridMultilevel"/>
    <w:tmpl w:val="EE1C4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E7776"/>
    <w:multiLevelType w:val="hybridMultilevel"/>
    <w:tmpl w:val="2F72B4FC"/>
    <w:lvl w:ilvl="0" w:tplc="908CE26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7676C"/>
    <w:multiLevelType w:val="hybridMultilevel"/>
    <w:tmpl w:val="0F6CFA2E"/>
    <w:lvl w:ilvl="0" w:tplc="B82294B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7133147">
    <w:abstractNumId w:val="3"/>
  </w:num>
  <w:num w:numId="2" w16cid:durableId="1367756434">
    <w:abstractNumId w:val="4"/>
  </w:num>
  <w:num w:numId="3" w16cid:durableId="1172988269">
    <w:abstractNumId w:val="6"/>
  </w:num>
  <w:num w:numId="4" w16cid:durableId="2044669955">
    <w:abstractNumId w:val="7"/>
  </w:num>
  <w:num w:numId="5" w16cid:durableId="747386584">
    <w:abstractNumId w:val="3"/>
  </w:num>
  <w:num w:numId="6" w16cid:durableId="1725060990">
    <w:abstractNumId w:val="1"/>
  </w:num>
  <w:num w:numId="7" w16cid:durableId="1037119859">
    <w:abstractNumId w:val="2"/>
  </w:num>
  <w:num w:numId="8" w16cid:durableId="277874722">
    <w:abstractNumId w:val="0"/>
  </w:num>
  <w:num w:numId="9" w16cid:durableId="1416047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454"/>
    <w:rsid w:val="00011412"/>
    <w:rsid w:val="00016B16"/>
    <w:rsid w:val="0002254D"/>
    <w:rsid w:val="000271D4"/>
    <w:rsid w:val="00031D5A"/>
    <w:rsid w:val="00034493"/>
    <w:rsid w:val="00035DF9"/>
    <w:rsid w:val="000362ED"/>
    <w:rsid w:val="00036760"/>
    <w:rsid w:val="00041778"/>
    <w:rsid w:val="00047FFE"/>
    <w:rsid w:val="0005123A"/>
    <w:rsid w:val="00055C98"/>
    <w:rsid w:val="000579EE"/>
    <w:rsid w:val="0006281A"/>
    <w:rsid w:val="00077C50"/>
    <w:rsid w:val="000805D1"/>
    <w:rsid w:val="000933E4"/>
    <w:rsid w:val="000A3E2D"/>
    <w:rsid w:val="000B349A"/>
    <w:rsid w:val="000B6B63"/>
    <w:rsid w:val="000C4FE4"/>
    <w:rsid w:val="000D094A"/>
    <w:rsid w:val="000D0FF5"/>
    <w:rsid w:val="000D525D"/>
    <w:rsid w:val="000F3778"/>
    <w:rsid w:val="00117237"/>
    <w:rsid w:val="00117B76"/>
    <w:rsid w:val="00122561"/>
    <w:rsid w:val="00130166"/>
    <w:rsid w:val="001377D7"/>
    <w:rsid w:val="00137985"/>
    <w:rsid w:val="001517D2"/>
    <w:rsid w:val="00151901"/>
    <w:rsid w:val="001724F7"/>
    <w:rsid w:val="001759A7"/>
    <w:rsid w:val="0018303A"/>
    <w:rsid w:val="0018722E"/>
    <w:rsid w:val="001946C5"/>
    <w:rsid w:val="001A0229"/>
    <w:rsid w:val="001A0AED"/>
    <w:rsid w:val="001A1692"/>
    <w:rsid w:val="001A43DB"/>
    <w:rsid w:val="001A58D0"/>
    <w:rsid w:val="001B3D5F"/>
    <w:rsid w:val="001D0A10"/>
    <w:rsid w:val="001D3E20"/>
    <w:rsid w:val="001D65A0"/>
    <w:rsid w:val="001D6908"/>
    <w:rsid w:val="001E4CF9"/>
    <w:rsid w:val="001F5546"/>
    <w:rsid w:val="00200084"/>
    <w:rsid w:val="00217AF7"/>
    <w:rsid w:val="002232C8"/>
    <w:rsid w:val="00224760"/>
    <w:rsid w:val="002401BD"/>
    <w:rsid w:val="0024060C"/>
    <w:rsid w:val="002422EB"/>
    <w:rsid w:val="00243F89"/>
    <w:rsid w:val="0024772C"/>
    <w:rsid w:val="00257B2C"/>
    <w:rsid w:val="0026573C"/>
    <w:rsid w:val="00267537"/>
    <w:rsid w:val="002827ED"/>
    <w:rsid w:val="00284095"/>
    <w:rsid w:val="00284B1C"/>
    <w:rsid w:val="00286AC5"/>
    <w:rsid w:val="002A0169"/>
    <w:rsid w:val="002A398E"/>
    <w:rsid w:val="002D06EF"/>
    <w:rsid w:val="002D0D4B"/>
    <w:rsid w:val="002D2318"/>
    <w:rsid w:val="002E0647"/>
    <w:rsid w:val="002E300B"/>
    <w:rsid w:val="002F0A6E"/>
    <w:rsid w:val="002F1E88"/>
    <w:rsid w:val="0030685D"/>
    <w:rsid w:val="003069D7"/>
    <w:rsid w:val="003126B6"/>
    <w:rsid w:val="00317206"/>
    <w:rsid w:val="00325DB6"/>
    <w:rsid w:val="00331594"/>
    <w:rsid w:val="00340996"/>
    <w:rsid w:val="00342579"/>
    <w:rsid w:val="00344513"/>
    <w:rsid w:val="00345C8A"/>
    <w:rsid w:val="00360A7C"/>
    <w:rsid w:val="003621BB"/>
    <w:rsid w:val="00362547"/>
    <w:rsid w:val="0036400A"/>
    <w:rsid w:val="003650C8"/>
    <w:rsid w:val="00365818"/>
    <w:rsid w:val="00381197"/>
    <w:rsid w:val="00387C5B"/>
    <w:rsid w:val="003913AE"/>
    <w:rsid w:val="00394D75"/>
    <w:rsid w:val="00394F66"/>
    <w:rsid w:val="003A40EE"/>
    <w:rsid w:val="003A4E4F"/>
    <w:rsid w:val="003B2118"/>
    <w:rsid w:val="003B3861"/>
    <w:rsid w:val="003C0659"/>
    <w:rsid w:val="003C1572"/>
    <w:rsid w:val="003C475E"/>
    <w:rsid w:val="003C59CE"/>
    <w:rsid w:val="003C6063"/>
    <w:rsid w:val="003D0D72"/>
    <w:rsid w:val="003D4B20"/>
    <w:rsid w:val="003D6BAA"/>
    <w:rsid w:val="003E492A"/>
    <w:rsid w:val="003F3454"/>
    <w:rsid w:val="003F3B4E"/>
    <w:rsid w:val="00403D87"/>
    <w:rsid w:val="004069DE"/>
    <w:rsid w:val="004133C6"/>
    <w:rsid w:val="00421EE8"/>
    <w:rsid w:val="00430B7A"/>
    <w:rsid w:val="00434FD9"/>
    <w:rsid w:val="004372B7"/>
    <w:rsid w:val="0044497E"/>
    <w:rsid w:val="00445135"/>
    <w:rsid w:val="00445797"/>
    <w:rsid w:val="00452142"/>
    <w:rsid w:val="00453519"/>
    <w:rsid w:val="00460291"/>
    <w:rsid w:val="00461742"/>
    <w:rsid w:val="00466C08"/>
    <w:rsid w:val="00471A5F"/>
    <w:rsid w:val="00493479"/>
    <w:rsid w:val="004B6BDD"/>
    <w:rsid w:val="004B6C59"/>
    <w:rsid w:val="004C22F8"/>
    <w:rsid w:val="004D2082"/>
    <w:rsid w:val="004D7704"/>
    <w:rsid w:val="004D7717"/>
    <w:rsid w:val="004E3685"/>
    <w:rsid w:val="004E5B33"/>
    <w:rsid w:val="004F403B"/>
    <w:rsid w:val="004F4E94"/>
    <w:rsid w:val="00511FC1"/>
    <w:rsid w:val="005156A4"/>
    <w:rsid w:val="005172A7"/>
    <w:rsid w:val="005241C8"/>
    <w:rsid w:val="005412AC"/>
    <w:rsid w:val="00545F28"/>
    <w:rsid w:val="0056463E"/>
    <w:rsid w:val="005705C9"/>
    <w:rsid w:val="00572408"/>
    <w:rsid w:val="00577A0C"/>
    <w:rsid w:val="00587A27"/>
    <w:rsid w:val="005B0AD3"/>
    <w:rsid w:val="005C0A44"/>
    <w:rsid w:val="005C1D77"/>
    <w:rsid w:val="005C5E06"/>
    <w:rsid w:val="005C6592"/>
    <w:rsid w:val="005D39CE"/>
    <w:rsid w:val="005E11BB"/>
    <w:rsid w:val="005F5D53"/>
    <w:rsid w:val="00615329"/>
    <w:rsid w:val="00620AD3"/>
    <w:rsid w:val="00625B01"/>
    <w:rsid w:val="00634B4B"/>
    <w:rsid w:val="006543C2"/>
    <w:rsid w:val="0065474F"/>
    <w:rsid w:val="00656404"/>
    <w:rsid w:val="0067254A"/>
    <w:rsid w:val="00675E22"/>
    <w:rsid w:val="00685703"/>
    <w:rsid w:val="006A53E4"/>
    <w:rsid w:val="006B77C2"/>
    <w:rsid w:val="006C0173"/>
    <w:rsid w:val="006C2E09"/>
    <w:rsid w:val="006D29C1"/>
    <w:rsid w:val="006D4B4D"/>
    <w:rsid w:val="006D6953"/>
    <w:rsid w:val="006E09B8"/>
    <w:rsid w:val="006E287A"/>
    <w:rsid w:val="00704B53"/>
    <w:rsid w:val="007157C8"/>
    <w:rsid w:val="007211B5"/>
    <w:rsid w:val="00735128"/>
    <w:rsid w:val="0075027E"/>
    <w:rsid w:val="00750FC1"/>
    <w:rsid w:val="0075276D"/>
    <w:rsid w:val="00755299"/>
    <w:rsid w:val="0075587C"/>
    <w:rsid w:val="00755E62"/>
    <w:rsid w:val="00765370"/>
    <w:rsid w:val="00770772"/>
    <w:rsid w:val="007752C1"/>
    <w:rsid w:val="007777DA"/>
    <w:rsid w:val="00781FC1"/>
    <w:rsid w:val="00782FE4"/>
    <w:rsid w:val="00784140"/>
    <w:rsid w:val="00786210"/>
    <w:rsid w:val="0079108D"/>
    <w:rsid w:val="00794777"/>
    <w:rsid w:val="007A5F88"/>
    <w:rsid w:val="007B7539"/>
    <w:rsid w:val="007B7DE4"/>
    <w:rsid w:val="007C1119"/>
    <w:rsid w:val="007D0D11"/>
    <w:rsid w:val="007D2EF7"/>
    <w:rsid w:val="007D7E17"/>
    <w:rsid w:val="007E24D5"/>
    <w:rsid w:val="007E5E84"/>
    <w:rsid w:val="007F2D77"/>
    <w:rsid w:val="0080412B"/>
    <w:rsid w:val="00804513"/>
    <w:rsid w:val="00806DE9"/>
    <w:rsid w:val="00812247"/>
    <w:rsid w:val="008178A8"/>
    <w:rsid w:val="00820BE3"/>
    <w:rsid w:val="00820DDA"/>
    <w:rsid w:val="008448A3"/>
    <w:rsid w:val="00846431"/>
    <w:rsid w:val="00853736"/>
    <w:rsid w:val="00856555"/>
    <w:rsid w:val="00860E55"/>
    <w:rsid w:val="00865533"/>
    <w:rsid w:val="0086759E"/>
    <w:rsid w:val="0087066D"/>
    <w:rsid w:val="00874A3B"/>
    <w:rsid w:val="008757BA"/>
    <w:rsid w:val="00890D66"/>
    <w:rsid w:val="00892FF5"/>
    <w:rsid w:val="00893C01"/>
    <w:rsid w:val="008A331A"/>
    <w:rsid w:val="008B56A7"/>
    <w:rsid w:val="008C19A0"/>
    <w:rsid w:val="008C278D"/>
    <w:rsid w:val="008C5493"/>
    <w:rsid w:val="008D15A7"/>
    <w:rsid w:val="008E0D3D"/>
    <w:rsid w:val="008E46A6"/>
    <w:rsid w:val="008E5681"/>
    <w:rsid w:val="008F4B93"/>
    <w:rsid w:val="008F7DBC"/>
    <w:rsid w:val="00905505"/>
    <w:rsid w:val="0091285D"/>
    <w:rsid w:val="00913B2E"/>
    <w:rsid w:val="00917AD6"/>
    <w:rsid w:val="0095545A"/>
    <w:rsid w:val="0095595E"/>
    <w:rsid w:val="00962AB5"/>
    <w:rsid w:val="00964D84"/>
    <w:rsid w:val="00965A40"/>
    <w:rsid w:val="009805FA"/>
    <w:rsid w:val="00990260"/>
    <w:rsid w:val="009A4070"/>
    <w:rsid w:val="009A685B"/>
    <w:rsid w:val="009A6931"/>
    <w:rsid w:val="009B1292"/>
    <w:rsid w:val="009B5647"/>
    <w:rsid w:val="009E07A1"/>
    <w:rsid w:val="009E2951"/>
    <w:rsid w:val="009E6905"/>
    <w:rsid w:val="009F31A3"/>
    <w:rsid w:val="00A001F1"/>
    <w:rsid w:val="00A00883"/>
    <w:rsid w:val="00A031EE"/>
    <w:rsid w:val="00A058B3"/>
    <w:rsid w:val="00A13FC8"/>
    <w:rsid w:val="00A1755A"/>
    <w:rsid w:val="00A20EBD"/>
    <w:rsid w:val="00A36818"/>
    <w:rsid w:val="00A43CEC"/>
    <w:rsid w:val="00A46C6C"/>
    <w:rsid w:val="00A51591"/>
    <w:rsid w:val="00A53AF7"/>
    <w:rsid w:val="00A626F9"/>
    <w:rsid w:val="00A62BC2"/>
    <w:rsid w:val="00A64C0C"/>
    <w:rsid w:val="00A819E1"/>
    <w:rsid w:val="00A821EE"/>
    <w:rsid w:val="00A82CA4"/>
    <w:rsid w:val="00A84BB3"/>
    <w:rsid w:val="00A87651"/>
    <w:rsid w:val="00A90D58"/>
    <w:rsid w:val="00AA3BA1"/>
    <w:rsid w:val="00AA42AB"/>
    <w:rsid w:val="00AC3D38"/>
    <w:rsid w:val="00AD1C74"/>
    <w:rsid w:val="00AD7EAD"/>
    <w:rsid w:val="00AE0E86"/>
    <w:rsid w:val="00AF331B"/>
    <w:rsid w:val="00B0341A"/>
    <w:rsid w:val="00B0731D"/>
    <w:rsid w:val="00B10266"/>
    <w:rsid w:val="00B11578"/>
    <w:rsid w:val="00B20A02"/>
    <w:rsid w:val="00B3220A"/>
    <w:rsid w:val="00B447E6"/>
    <w:rsid w:val="00B54A36"/>
    <w:rsid w:val="00B55B76"/>
    <w:rsid w:val="00B601B1"/>
    <w:rsid w:val="00B64224"/>
    <w:rsid w:val="00B6628E"/>
    <w:rsid w:val="00B66EF3"/>
    <w:rsid w:val="00B74701"/>
    <w:rsid w:val="00B748BD"/>
    <w:rsid w:val="00B76C73"/>
    <w:rsid w:val="00B770D3"/>
    <w:rsid w:val="00B77825"/>
    <w:rsid w:val="00B8373E"/>
    <w:rsid w:val="00B85478"/>
    <w:rsid w:val="00B87425"/>
    <w:rsid w:val="00B97914"/>
    <w:rsid w:val="00BA50DE"/>
    <w:rsid w:val="00BB540C"/>
    <w:rsid w:val="00BC373F"/>
    <w:rsid w:val="00BC4092"/>
    <w:rsid w:val="00BC5635"/>
    <w:rsid w:val="00BD20CC"/>
    <w:rsid w:val="00BD39B0"/>
    <w:rsid w:val="00BD747F"/>
    <w:rsid w:val="00BE6D59"/>
    <w:rsid w:val="00C047CD"/>
    <w:rsid w:val="00C11F2F"/>
    <w:rsid w:val="00C14600"/>
    <w:rsid w:val="00C40742"/>
    <w:rsid w:val="00C41A71"/>
    <w:rsid w:val="00C458FE"/>
    <w:rsid w:val="00C52245"/>
    <w:rsid w:val="00C52759"/>
    <w:rsid w:val="00C529A1"/>
    <w:rsid w:val="00C630EA"/>
    <w:rsid w:val="00C755E7"/>
    <w:rsid w:val="00C76CEA"/>
    <w:rsid w:val="00C8126B"/>
    <w:rsid w:val="00C93137"/>
    <w:rsid w:val="00C96789"/>
    <w:rsid w:val="00CA7319"/>
    <w:rsid w:val="00CB211D"/>
    <w:rsid w:val="00CB5E9C"/>
    <w:rsid w:val="00CC2765"/>
    <w:rsid w:val="00CC3B61"/>
    <w:rsid w:val="00CD1299"/>
    <w:rsid w:val="00CD5F57"/>
    <w:rsid w:val="00CE3161"/>
    <w:rsid w:val="00CE3F4D"/>
    <w:rsid w:val="00CE7DDE"/>
    <w:rsid w:val="00D023CE"/>
    <w:rsid w:val="00D21605"/>
    <w:rsid w:val="00D26D02"/>
    <w:rsid w:val="00D43A9B"/>
    <w:rsid w:val="00D535BB"/>
    <w:rsid w:val="00D7509C"/>
    <w:rsid w:val="00D80164"/>
    <w:rsid w:val="00D84808"/>
    <w:rsid w:val="00D92A5D"/>
    <w:rsid w:val="00D93485"/>
    <w:rsid w:val="00DA08B7"/>
    <w:rsid w:val="00DA18A9"/>
    <w:rsid w:val="00DB1300"/>
    <w:rsid w:val="00DC226D"/>
    <w:rsid w:val="00DC259F"/>
    <w:rsid w:val="00DC479F"/>
    <w:rsid w:val="00DC53C4"/>
    <w:rsid w:val="00DD56FB"/>
    <w:rsid w:val="00DE465B"/>
    <w:rsid w:val="00DE6391"/>
    <w:rsid w:val="00DF18C1"/>
    <w:rsid w:val="00DF7C2A"/>
    <w:rsid w:val="00E04875"/>
    <w:rsid w:val="00E1731A"/>
    <w:rsid w:val="00E21CB8"/>
    <w:rsid w:val="00E22B70"/>
    <w:rsid w:val="00E36CB4"/>
    <w:rsid w:val="00E42824"/>
    <w:rsid w:val="00E44C1E"/>
    <w:rsid w:val="00E4574D"/>
    <w:rsid w:val="00E51B1F"/>
    <w:rsid w:val="00E735EC"/>
    <w:rsid w:val="00E8097D"/>
    <w:rsid w:val="00E84878"/>
    <w:rsid w:val="00E9446F"/>
    <w:rsid w:val="00EA5600"/>
    <w:rsid w:val="00ED7498"/>
    <w:rsid w:val="00EF376D"/>
    <w:rsid w:val="00F228CC"/>
    <w:rsid w:val="00F263B0"/>
    <w:rsid w:val="00F3341C"/>
    <w:rsid w:val="00F50E4A"/>
    <w:rsid w:val="00F51008"/>
    <w:rsid w:val="00F62147"/>
    <w:rsid w:val="00F64F4F"/>
    <w:rsid w:val="00F65F53"/>
    <w:rsid w:val="00F66214"/>
    <w:rsid w:val="00F664B9"/>
    <w:rsid w:val="00F74E2E"/>
    <w:rsid w:val="00F7738E"/>
    <w:rsid w:val="00F87204"/>
    <w:rsid w:val="00F927BD"/>
    <w:rsid w:val="00F94E2F"/>
    <w:rsid w:val="00FB2E1C"/>
    <w:rsid w:val="00FB6F4F"/>
    <w:rsid w:val="00FC0136"/>
    <w:rsid w:val="00FC2461"/>
    <w:rsid w:val="00FC71B3"/>
    <w:rsid w:val="00FE0D5C"/>
    <w:rsid w:val="00FE7F59"/>
    <w:rsid w:val="00FF02AA"/>
    <w:rsid w:val="00FF6C6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12067"/>
  <w15:chartTrackingRefBased/>
  <w15:docId w15:val="{65E1B13C-A406-43A3-883C-0114A02E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93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2A398E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paragraph" w:customStyle="1" w:styleId="zhlav-znaka-text">
    <w:name w:val="záhlaví-značka-text"/>
    <w:basedOn w:val="Normln"/>
    <w:uiPriority w:val="99"/>
    <w:rsid w:val="004D7704"/>
    <w:pPr>
      <w:tabs>
        <w:tab w:val="left" w:pos="1440"/>
      </w:tabs>
      <w:spacing w:line="204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Vc">
    <w:name w:val="Věc"/>
    <w:basedOn w:val="Zhlav"/>
    <w:uiPriority w:val="99"/>
    <w:rsid w:val="004D770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4D770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styleId="Osloven">
    <w:name w:val="Salutation"/>
    <w:basedOn w:val="Normln"/>
    <w:link w:val="OslovenChar"/>
    <w:uiPriority w:val="99"/>
    <w:rsid w:val="004D7704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OslovenChar">
    <w:name w:val="Oslovení Char"/>
    <w:basedOn w:val="Standardnpsmoodstavce"/>
    <w:link w:val="Osloven"/>
    <w:uiPriority w:val="99"/>
    <w:rsid w:val="004D7704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EA5600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color w:val="auto"/>
      <w:sz w:val="22"/>
    </w:rPr>
  </w:style>
  <w:style w:type="paragraph" w:styleId="Zkladntext">
    <w:name w:val="Body Text"/>
    <w:basedOn w:val="Normln"/>
    <w:link w:val="ZkladntextChar"/>
    <w:rsid w:val="00B8373E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837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2EF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D2E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D5F57"/>
    <w:rPr>
      <w:color w:val="E9E9EA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75E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4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432">
              <w:marLeft w:val="300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18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aloupkova.eva@brn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VS_2019_final_vzory%20na%20M\MMB_Husova_12\ORGO_%20kopie\ORGO_Vn&#283;j&#353;&#237;%20dopis%201_samostatna%20pusobnost_JVS_2019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52A6C770FCF48A52268B734BF3267" ma:contentTypeVersion="7" ma:contentTypeDescription="Vytvoří nový dokument" ma:contentTypeScope="" ma:versionID="9c0f12d97f4e9e7708192935370a90cb">
  <xsd:schema xmlns:xsd="http://www.w3.org/2001/XMLSchema" xmlns:xs="http://www.w3.org/2001/XMLSchema" xmlns:p="http://schemas.microsoft.com/office/2006/metadata/properties" xmlns:ns3="7fcfb6b3-dfa3-490f-b084-8df111dc9252" targetNamespace="http://schemas.microsoft.com/office/2006/metadata/properties" ma:root="true" ma:fieldsID="877b882a4d46989667e0a4b0e16c4231" ns3:_="">
    <xsd:import namespace="7fcfb6b3-dfa3-490f-b084-8df111dc9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b6b3-dfa3-490f-b084-8df111dc9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4FD76-2867-4C5E-A389-01FD58765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B575E-66D1-4232-97B5-7F1421C563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49BE7F-3224-43AC-AACF-D9AAFD6BC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b6b3-dfa3-490f-b084-8df111dc9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ORGO_Vnější dopis 1_samostatna pusobnost_JVS_2019</Template>
  <TotalTime>2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Chaloupková Eva (MMB_ORGO)</cp:lastModifiedBy>
  <cp:revision>2</cp:revision>
  <cp:lastPrinted>2023-02-07T07:26:00Z</cp:lastPrinted>
  <dcterms:created xsi:type="dcterms:W3CDTF">2023-11-07T14:35:00Z</dcterms:created>
  <dcterms:modified xsi:type="dcterms:W3CDTF">2023-11-07T14:35:00Z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0x010100F5852A6C770FCF48A52268B734BF3267</vt:lpwstr>
  </property>
</Properties>
</file>